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B3576C" w:rsidP="00B3576C">
            <w:pPr>
              <w:pStyle w:val="Title"/>
            </w:pPr>
            <w:r>
              <w:t>Ahmadzia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Ahmadi</w:t>
            </w:r>
          </w:p>
          <w:p w:rsidR="00692703" w:rsidRPr="00CF1A49" w:rsidRDefault="00B3576C" w:rsidP="00B3576C">
            <w:pPr>
              <w:pStyle w:val="ContactInfo"/>
              <w:contextualSpacing w:val="0"/>
            </w:pPr>
            <w:r>
              <w:t>4</w:t>
            </w:r>
            <w:r w:rsidRPr="00B3576C">
              <w:rPr>
                <w:vertAlign w:val="superscript"/>
              </w:rPr>
              <w:t>th</w:t>
            </w:r>
            <w:r>
              <w:t xml:space="preserve"> district Kabul-Afghanistan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A5BD48DD84174E228E69BBCF83C2296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0093780707883</w:t>
            </w:r>
          </w:p>
          <w:p w:rsidR="00692703" w:rsidRPr="00CF1A49" w:rsidRDefault="00F35EDD" w:rsidP="00B3576C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CC935AE4FDC2470EBEC707F2160B5DA2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4EA2DEA23D0D47DB912E778D2B721B8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592159">
              <w:t>ahmadzia_ahmadi@yahoo.com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B3576C" w:rsidRDefault="00B3576C" w:rsidP="00B3576C">
            <w:pPr>
              <w:jc w:val="center"/>
              <w:rPr>
                <w:b/>
                <w:bCs/>
                <w:sz w:val="72"/>
                <w:szCs w:val="72"/>
              </w:rPr>
            </w:pPr>
            <w:r w:rsidRPr="00071665">
              <w:rPr>
                <w:b/>
                <w:bCs/>
                <w:sz w:val="72"/>
                <w:szCs w:val="72"/>
              </w:rPr>
              <w:t>Cover letter</w:t>
            </w:r>
          </w:p>
          <w:p w:rsidR="00B3576C" w:rsidRDefault="00B3576C" w:rsidP="00B357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Dear sir/madam</w:t>
            </w:r>
          </w:p>
          <w:p w:rsidR="00B3576C" w:rsidRDefault="00B3576C" w:rsidP="00B35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 I heard your job announcement, I became interested for the mentioned post. As I am an Afghan and currently live in Afghanistan with extensive experience in public and private sectors, so I kindly request you to honor me with an interview, so I can prove myself to you. I want to serve myself and beloved co</w:t>
            </w:r>
            <w:r w:rsidR="00E50812">
              <w:rPr>
                <w:sz w:val="28"/>
                <w:szCs w:val="28"/>
              </w:rPr>
              <w:t>untry through this post. I can ens</w:t>
            </w:r>
            <w:r>
              <w:rPr>
                <w:sz w:val="28"/>
                <w:szCs w:val="28"/>
              </w:rPr>
              <w:t>ure you that I am the best candidate for the mentioned post.</w:t>
            </w:r>
          </w:p>
          <w:p w:rsidR="00B3576C" w:rsidRDefault="00B3576C" w:rsidP="00B35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will be looking for an opportunity where I can apply my technical expertise and interpersonal skills within an exciting firm with solid growth prospect.</w:t>
            </w:r>
          </w:p>
          <w:p w:rsidR="00014DD2" w:rsidRDefault="00B3576C" w:rsidP="00B357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Kind Regards   </w:t>
            </w:r>
          </w:p>
          <w:p w:rsidR="00014DD2" w:rsidRDefault="00014DD2" w:rsidP="00B3576C">
            <w:pPr>
              <w:jc w:val="both"/>
              <w:rPr>
                <w:sz w:val="28"/>
                <w:szCs w:val="28"/>
              </w:rPr>
            </w:pPr>
          </w:p>
          <w:p w:rsidR="00014DD2" w:rsidRDefault="00014DD2" w:rsidP="00B3576C">
            <w:pPr>
              <w:jc w:val="both"/>
              <w:rPr>
                <w:sz w:val="28"/>
                <w:szCs w:val="28"/>
              </w:rPr>
            </w:pPr>
          </w:p>
          <w:p w:rsidR="00014DD2" w:rsidRDefault="00014DD2" w:rsidP="00014DD2">
            <w:pPr>
              <w:pStyle w:val="Title"/>
            </w:pPr>
            <w:r>
              <w:t>personal info</w:t>
            </w:r>
          </w:p>
          <w:p w:rsidR="00014DD2" w:rsidRPr="00A019C8" w:rsidRDefault="00014DD2" w:rsidP="00014DD2">
            <w:pPr>
              <w:rPr>
                <w:sz w:val="32"/>
                <w:szCs w:val="32"/>
              </w:rPr>
            </w:pPr>
            <w:r w:rsidRPr="00A019C8">
              <w:rPr>
                <w:sz w:val="32"/>
                <w:szCs w:val="32"/>
              </w:rPr>
              <w:t>Name: Ahmadzia</w:t>
            </w:r>
          </w:p>
          <w:p w:rsidR="00014DD2" w:rsidRPr="00A019C8" w:rsidRDefault="00A019C8" w:rsidP="00014DD2">
            <w:pPr>
              <w:rPr>
                <w:sz w:val="32"/>
                <w:szCs w:val="32"/>
              </w:rPr>
            </w:pPr>
            <w:r w:rsidRPr="00A019C8">
              <w:rPr>
                <w:sz w:val="32"/>
                <w:szCs w:val="32"/>
              </w:rPr>
              <w:t>L</w:t>
            </w:r>
            <w:r w:rsidR="00014DD2" w:rsidRPr="00A019C8">
              <w:rPr>
                <w:sz w:val="32"/>
                <w:szCs w:val="32"/>
              </w:rPr>
              <w:t>/name: Ahmadi</w:t>
            </w:r>
          </w:p>
          <w:p w:rsidR="00014DD2" w:rsidRPr="00A019C8" w:rsidRDefault="00A019C8" w:rsidP="00014DD2">
            <w:pPr>
              <w:rPr>
                <w:sz w:val="32"/>
                <w:szCs w:val="32"/>
              </w:rPr>
            </w:pPr>
            <w:r w:rsidRPr="00A019C8">
              <w:rPr>
                <w:sz w:val="32"/>
                <w:szCs w:val="32"/>
              </w:rPr>
              <w:t>F</w:t>
            </w:r>
            <w:r w:rsidR="00014DD2" w:rsidRPr="00A019C8">
              <w:rPr>
                <w:sz w:val="32"/>
                <w:szCs w:val="32"/>
              </w:rPr>
              <w:t xml:space="preserve">/name: Abdul </w:t>
            </w:r>
            <w:proofErr w:type="spellStart"/>
            <w:r w:rsidR="00014DD2" w:rsidRPr="00A019C8">
              <w:rPr>
                <w:sz w:val="32"/>
                <w:szCs w:val="32"/>
              </w:rPr>
              <w:t>Qadir</w:t>
            </w:r>
            <w:proofErr w:type="spellEnd"/>
          </w:p>
          <w:p w:rsidR="00014DD2" w:rsidRPr="00A019C8" w:rsidRDefault="00014DD2" w:rsidP="00014DD2">
            <w:pPr>
              <w:rPr>
                <w:sz w:val="32"/>
                <w:szCs w:val="32"/>
              </w:rPr>
            </w:pPr>
            <w:r w:rsidRPr="00A019C8">
              <w:rPr>
                <w:sz w:val="32"/>
                <w:szCs w:val="32"/>
              </w:rPr>
              <w:t>Gender: Male</w:t>
            </w:r>
          </w:p>
          <w:p w:rsidR="00D47B5D" w:rsidRPr="00A019C8" w:rsidRDefault="00A019C8" w:rsidP="00014DD2">
            <w:pPr>
              <w:rPr>
                <w:sz w:val="32"/>
                <w:szCs w:val="32"/>
              </w:rPr>
            </w:pPr>
            <w:r w:rsidRPr="00A019C8">
              <w:rPr>
                <w:sz w:val="32"/>
                <w:szCs w:val="32"/>
              </w:rPr>
              <w:t>Age: 22 years</w:t>
            </w:r>
          </w:p>
          <w:p w:rsidR="00A019C8" w:rsidRPr="00A019C8" w:rsidRDefault="00A019C8" w:rsidP="00014DD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A019C8">
              <w:rPr>
                <w:sz w:val="32"/>
                <w:szCs w:val="32"/>
              </w:rPr>
              <w:t>DoB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A019C8">
              <w:rPr>
                <w:sz w:val="32"/>
                <w:szCs w:val="32"/>
              </w:rPr>
              <w:t>:</w:t>
            </w:r>
            <w:proofErr w:type="gramEnd"/>
            <w:r w:rsidRPr="00A019C8">
              <w:rPr>
                <w:sz w:val="32"/>
                <w:szCs w:val="32"/>
              </w:rPr>
              <w:t xml:space="preserve"> 30-August-2000</w:t>
            </w:r>
          </w:p>
          <w:p w:rsidR="00014DD2" w:rsidRPr="00A019C8" w:rsidRDefault="00A019C8" w:rsidP="00B3576C">
            <w:pPr>
              <w:jc w:val="both"/>
              <w:rPr>
                <w:sz w:val="32"/>
                <w:szCs w:val="32"/>
              </w:rPr>
            </w:pPr>
            <w:r w:rsidRPr="00A019C8">
              <w:rPr>
                <w:sz w:val="32"/>
                <w:szCs w:val="32"/>
              </w:rPr>
              <w:t>Marital status: single</w:t>
            </w:r>
          </w:p>
          <w:p w:rsidR="00A019C8" w:rsidRPr="00A019C8" w:rsidRDefault="00A019C8" w:rsidP="00592159">
            <w:pPr>
              <w:jc w:val="both"/>
              <w:rPr>
                <w:sz w:val="32"/>
                <w:szCs w:val="32"/>
              </w:rPr>
            </w:pPr>
            <w:r w:rsidRPr="00A019C8">
              <w:rPr>
                <w:sz w:val="32"/>
                <w:szCs w:val="32"/>
              </w:rPr>
              <w:t xml:space="preserve">e-mail add: </w:t>
            </w:r>
            <w:r w:rsidR="00592159">
              <w:rPr>
                <w:sz w:val="32"/>
                <w:szCs w:val="32"/>
              </w:rPr>
              <w:t>Ahmadzia_</w:t>
            </w:r>
            <w:r w:rsidRPr="00A019C8">
              <w:rPr>
                <w:sz w:val="32"/>
                <w:szCs w:val="32"/>
              </w:rPr>
              <w:t>ahmadi@</w:t>
            </w:r>
            <w:r w:rsidR="00592159">
              <w:rPr>
                <w:sz w:val="32"/>
                <w:szCs w:val="32"/>
              </w:rPr>
              <w:t>yahoo</w:t>
            </w:r>
            <w:r w:rsidRPr="00A019C8">
              <w:rPr>
                <w:sz w:val="32"/>
                <w:szCs w:val="32"/>
              </w:rPr>
              <w:t>.com</w:t>
            </w:r>
          </w:p>
          <w:p w:rsidR="00014DD2" w:rsidRPr="00A019C8" w:rsidRDefault="00A019C8" w:rsidP="00B3576C">
            <w:pPr>
              <w:jc w:val="both"/>
              <w:rPr>
                <w:sz w:val="32"/>
                <w:szCs w:val="32"/>
              </w:rPr>
            </w:pPr>
            <w:r w:rsidRPr="00A019C8">
              <w:rPr>
                <w:sz w:val="32"/>
                <w:szCs w:val="32"/>
              </w:rPr>
              <w:t>contact NO. 0093780707883</w:t>
            </w:r>
          </w:p>
          <w:p w:rsidR="001755A8" w:rsidRPr="00A019C8" w:rsidRDefault="00A019C8" w:rsidP="00A0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Address : 4</w:t>
            </w:r>
            <w:r w:rsidRPr="00A019C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district Kabul-Afghanistan </w:t>
            </w:r>
          </w:p>
        </w:tc>
      </w:tr>
    </w:tbl>
    <w:p w:rsidR="004E01EB" w:rsidRPr="00CF1A49" w:rsidRDefault="00F35EDD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0F74D238977F4D84B7FEB4EDF667C836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B3576C" w:rsidP="00B3576C">
            <w:pPr>
              <w:pStyle w:val="Heading3"/>
              <w:contextualSpacing w:val="0"/>
              <w:outlineLvl w:val="2"/>
            </w:pPr>
            <w:r>
              <w:t>2020</w:t>
            </w:r>
            <w:r w:rsidR="001D0BF1" w:rsidRPr="00CF1A49">
              <w:t xml:space="preserve"> – </w:t>
            </w:r>
            <w:sdt>
              <w:sdtPr>
                <w:alias w:val="Enter date to for company 1: "/>
                <w:tag w:val="Enter date to for company 1: "/>
                <w:id w:val="182949357"/>
                <w:placeholder>
                  <w:docPart w:val="5B7FE55722DE47379DB151354EF82DD7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To</w:t>
                </w:r>
              </w:sdtContent>
            </w:sdt>
            <w:r>
              <w:t xml:space="preserve"> 2021</w:t>
            </w:r>
          </w:p>
          <w:p w:rsidR="001D0BF1" w:rsidRPr="00CF1A49" w:rsidRDefault="00B3576C" w:rsidP="00B3576C">
            <w:pPr>
              <w:pStyle w:val="Heading2"/>
              <w:contextualSpacing w:val="0"/>
              <w:outlineLvl w:val="1"/>
            </w:pPr>
            <w:r>
              <w:t>Publish Manager</w:t>
            </w:r>
            <w:r w:rsidR="001D0BF1" w:rsidRPr="00CF1A49">
              <w:t xml:space="preserve">, </w:t>
            </w:r>
            <w:r w:rsidR="00622F4C">
              <w:rPr>
                <w:rStyle w:val="SubtleReference"/>
              </w:rPr>
              <w:t>rasooli lizer</w:t>
            </w:r>
            <w:bookmarkStart w:id="0" w:name="_GoBack"/>
            <w:bookmarkEnd w:id="0"/>
            <w:r>
              <w:rPr>
                <w:rStyle w:val="SubtleReference"/>
              </w:rPr>
              <w:t xml:space="preserve"> </w:t>
            </w:r>
          </w:p>
          <w:p w:rsidR="001E3120" w:rsidRPr="00CF1A49" w:rsidRDefault="00B3576C" w:rsidP="00B3576C">
            <w:pPr>
              <w:contextualSpacing w:val="0"/>
            </w:pPr>
            <w:r>
              <w:t xml:space="preserve">I worked as publish manager in one of the best publish press of Kabul-Afghanistan for one year. 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B3576C" w:rsidP="00B3576C">
            <w:pPr>
              <w:pStyle w:val="Heading3"/>
              <w:contextualSpacing w:val="0"/>
              <w:outlineLvl w:val="2"/>
            </w:pPr>
            <w:r>
              <w:lastRenderedPageBreak/>
              <w:t>2019</w:t>
            </w:r>
            <w:r w:rsidR="00F61DF9" w:rsidRPr="00CF1A49">
              <w:t xml:space="preserve"> – </w:t>
            </w:r>
            <w:sdt>
              <w:sdtPr>
                <w:alias w:val="Enter date to for company 2: "/>
                <w:tag w:val="Enter date to for company 2: "/>
                <w:id w:val="925229790"/>
                <w:placeholder>
                  <w:docPart w:val="6DBB920964D74828813CF41B03672943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To</w:t>
                </w:r>
              </w:sdtContent>
            </w:sdt>
            <w:r>
              <w:t xml:space="preserve"> 2020</w:t>
            </w:r>
          </w:p>
          <w:p w:rsidR="00F61DF9" w:rsidRPr="00CF1A49" w:rsidRDefault="00B3576C" w:rsidP="00B3576C">
            <w:pPr>
              <w:pStyle w:val="Heading2"/>
              <w:contextualSpacing w:val="0"/>
              <w:outlineLvl w:val="1"/>
            </w:pPr>
            <w:r>
              <w:t>lecturer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Khaybar private high school</w:t>
            </w:r>
          </w:p>
          <w:p w:rsidR="00F61DF9" w:rsidRDefault="00B3576C" w:rsidP="00B3576C">
            <w:r>
              <w:t xml:space="preserve">I am honored of working as English instructor in </w:t>
            </w:r>
            <w:proofErr w:type="spellStart"/>
            <w:r>
              <w:t>Khaybar</w:t>
            </w:r>
            <w:proofErr w:type="spellEnd"/>
            <w:r>
              <w:t xml:space="preserve"> private high school for one year. </w:t>
            </w:r>
          </w:p>
        </w:tc>
      </w:tr>
    </w:tbl>
    <w:sdt>
      <w:sdtPr>
        <w:alias w:val="Education:"/>
        <w:tag w:val="Education:"/>
        <w:id w:val="-1908763273"/>
        <w:placeholder>
          <w:docPart w:val="29C8A9C62520447091BEB4311FE2D4E7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B3576C" w:rsidP="00B3576C">
            <w:pPr>
              <w:pStyle w:val="Heading3"/>
              <w:contextualSpacing w:val="0"/>
              <w:outlineLvl w:val="2"/>
            </w:pPr>
            <w:r>
              <w:t>Naderia high school 2018</w:t>
            </w:r>
          </w:p>
          <w:p w:rsidR="007538DC" w:rsidRPr="00CF1A49" w:rsidRDefault="00B3576C" w:rsidP="00B3576C">
            <w:pPr>
              <w:contextualSpacing w:val="0"/>
            </w:pPr>
            <w:r>
              <w:t>I was graduated from NADERIA high school in 2018.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B3576C" w:rsidP="00B3576C">
            <w:pPr>
              <w:pStyle w:val="Heading3"/>
              <w:contextualSpacing w:val="0"/>
              <w:outlineLvl w:val="2"/>
            </w:pPr>
            <w:r>
              <w:t xml:space="preserve"> AZraksh english language institute 2014</w:t>
            </w:r>
          </w:p>
          <w:p w:rsidR="00F61DF9" w:rsidRPr="00CF1A49" w:rsidRDefault="00B3576C" w:rsidP="00B3576C">
            <w:pPr>
              <w:pStyle w:val="Heading2"/>
              <w:contextualSpacing w:val="0"/>
              <w:outlineLvl w:val="1"/>
            </w:pPr>
            <w:r>
              <w:t>DEl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Azraksh</w:t>
            </w:r>
          </w:p>
          <w:p w:rsidR="00F61DF9" w:rsidRDefault="00EC1D14" w:rsidP="00EC1D14">
            <w:r>
              <w:t xml:space="preserve">I studied ten month English language system at </w:t>
            </w:r>
            <w:proofErr w:type="spellStart"/>
            <w:r>
              <w:t>Azraksh</w:t>
            </w:r>
            <w:proofErr w:type="spellEnd"/>
            <w:r>
              <w:t xml:space="preserve"> institute.</w:t>
            </w:r>
          </w:p>
          <w:p w:rsidR="00EC1D14" w:rsidRDefault="00EC1D14" w:rsidP="00EC1D14">
            <w:r>
              <w:t>I am honored of having certificates from the institute.</w:t>
            </w:r>
          </w:p>
          <w:p w:rsidR="00EC1D14" w:rsidRDefault="00EC1D14" w:rsidP="00EC1D14"/>
          <w:p w:rsidR="00EC1D14" w:rsidRDefault="00EC1D14" w:rsidP="00EC1D14">
            <w:r>
              <w:t>2020-2021</w:t>
            </w:r>
          </w:p>
          <w:p w:rsidR="00EC1D14" w:rsidRDefault="00CC7CE2" w:rsidP="00EC1D14">
            <w:r>
              <w:t>Rana APTECH</w:t>
            </w:r>
            <w:r w:rsidR="00EC1D14">
              <w:t xml:space="preserve"> English institute</w:t>
            </w:r>
          </w:p>
          <w:p w:rsidR="00EC1D14" w:rsidRDefault="00EC1D14" w:rsidP="00EC1D14">
            <w:r>
              <w:t>I have also studied DEL system at RANA APTECH and I am grateful of being announced as one of the best speaker.</w:t>
            </w:r>
            <w:r w:rsidR="00DF6C1C">
              <w:t xml:space="preserve"> </w:t>
            </w:r>
            <w:proofErr w:type="gramStart"/>
            <w:r>
              <w:t>Unfortunately</w:t>
            </w:r>
            <w:proofErr w:type="gramEnd"/>
            <w:r w:rsidR="00DF6C1C">
              <w:t xml:space="preserve"> </w:t>
            </w:r>
            <w:r>
              <w:t xml:space="preserve">I could not finish this program and could not get my diploma. </w:t>
            </w:r>
          </w:p>
          <w:p w:rsidR="00802EDE" w:rsidRDefault="00802EDE" w:rsidP="00EC1D14"/>
          <w:p w:rsidR="00802EDE" w:rsidRDefault="00802EDE" w:rsidP="00EC1D14">
            <w:r>
              <w:t xml:space="preserve">2021 till now </w:t>
            </w:r>
          </w:p>
          <w:p w:rsidR="00802EDE" w:rsidRDefault="00802EDE" w:rsidP="00EC1D14">
            <w:r>
              <w:t>Rana University</w:t>
            </w:r>
          </w:p>
          <w:p w:rsidR="00802EDE" w:rsidRDefault="00802EDE" w:rsidP="00EC1D14">
            <w:r>
              <w:t>I currently studying my bachelor degree in BCS faculty at RANA Unive</w:t>
            </w:r>
            <w:r w:rsidR="00D36A04">
              <w:t>rsity. My third year will start</w:t>
            </w:r>
            <w:r>
              <w:t xml:space="preserve"> at September 2022.</w:t>
            </w:r>
          </w:p>
          <w:p w:rsidR="00802EDE" w:rsidRDefault="00802EDE" w:rsidP="00EC1D14"/>
        </w:tc>
      </w:tr>
    </w:tbl>
    <w:p w:rsidR="00486277" w:rsidRPr="00CF1A49" w:rsidRDefault="00DF6C1C" w:rsidP="00486277">
      <w:pPr>
        <w:pStyle w:val="Heading1"/>
      </w:pPr>
      <w:r>
        <w:t xml:space="preserve">language  </w:t>
      </w:r>
      <w:sdt>
        <w:sdtPr>
          <w:alias w:val="Skills:"/>
          <w:tag w:val="Skills:"/>
          <w:id w:val="-1392877668"/>
          <w:placeholder>
            <w:docPart w:val="3F8A2CF43900426D874F572EC800625F"/>
          </w:placeholder>
          <w:temporary/>
          <w:showingPlcHdr/>
          <w15:appearance w15:val="hidden"/>
        </w:sdtPr>
        <w:sdtEndPr/>
        <w:sdtContent>
          <w:r w:rsidR="00486277" w:rsidRPr="00CF1A49">
            <w:t>Skills</w:t>
          </w:r>
        </w:sdtContent>
      </w:sdt>
    </w:p>
    <w:tbl>
      <w:tblPr>
        <w:tblStyle w:val="TableGrid"/>
        <w:tblW w:w="4455" w:type="pct"/>
        <w:tblInd w:w="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8415"/>
      </w:tblGrid>
      <w:tr w:rsidR="00DF6C1C" w:rsidRPr="006E1507" w:rsidTr="00DF6C1C">
        <w:tc>
          <w:tcPr>
            <w:tcW w:w="8340" w:type="dxa"/>
          </w:tcPr>
          <w:tbl>
            <w:tblPr>
              <w:tblStyle w:val="PlainTable1"/>
              <w:tblW w:w="8405" w:type="dxa"/>
              <w:tblLook w:val="04A0" w:firstRow="1" w:lastRow="0" w:firstColumn="1" w:lastColumn="0" w:noHBand="0" w:noVBand="1"/>
            </w:tblPr>
            <w:tblGrid>
              <w:gridCol w:w="1681"/>
              <w:gridCol w:w="1681"/>
              <w:gridCol w:w="1681"/>
              <w:gridCol w:w="1681"/>
              <w:gridCol w:w="1681"/>
            </w:tblGrid>
            <w:tr w:rsidR="00DF6C1C" w:rsidTr="00DF6C1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1" w:type="dxa"/>
                </w:tcPr>
                <w:p w:rsidR="00DF6C1C" w:rsidRDefault="00DF6C1C" w:rsidP="00DF6C1C">
                  <w:pPr>
                    <w:pStyle w:val="ListBullet"/>
                    <w:numPr>
                      <w:ilvl w:val="0"/>
                      <w:numId w:val="0"/>
                    </w:numPr>
                  </w:pPr>
                  <w:r>
                    <w:t>Languages</w:t>
                  </w:r>
                </w:p>
              </w:tc>
              <w:tc>
                <w:tcPr>
                  <w:tcW w:w="1681" w:type="dxa"/>
                </w:tcPr>
                <w:p w:rsidR="00DF6C1C" w:rsidRDefault="00DF6C1C" w:rsidP="00DF6C1C">
                  <w:pPr>
                    <w:pStyle w:val="ListBullet"/>
                    <w:numPr>
                      <w:ilvl w:val="0"/>
                      <w:numId w:val="0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Writing</w:t>
                  </w:r>
                </w:p>
              </w:tc>
              <w:tc>
                <w:tcPr>
                  <w:tcW w:w="1681" w:type="dxa"/>
                </w:tcPr>
                <w:p w:rsidR="00DF6C1C" w:rsidRDefault="00DF6C1C" w:rsidP="00DF6C1C">
                  <w:pPr>
                    <w:pStyle w:val="ListBullet"/>
                    <w:numPr>
                      <w:ilvl w:val="0"/>
                      <w:numId w:val="0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Listening</w:t>
                  </w:r>
                </w:p>
              </w:tc>
              <w:tc>
                <w:tcPr>
                  <w:tcW w:w="1681" w:type="dxa"/>
                </w:tcPr>
                <w:p w:rsidR="00DF6C1C" w:rsidRDefault="00DF6C1C" w:rsidP="00DF6C1C">
                  <w:pPr>
                    <w:pStyle w:val="ListBullet"/>
                    <w:numPr>
                      <w:ilvl w:val="0"/>
                      <w:numId w:val="0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Speaking</w:t>
                  </w:r>
                </w:p>
              </w:tc>
              <w:tc>
                <w:tcPr>
                  <w:tcW w:w="1681" w:type="dxa"/>
                </w:tcPr>
                <w:p w:rsidR="00DF6C1C" w:rsidRDefault="00DF6C1C" w:rsidP="00DF6C1C">
                  <w:pPr>
                    <w:pStyle w:val="ListBullet"/>
                    <w:numPr>
                      <w:ilvl w:val="0"/>
                      <w:numId w:val="0"/>
                    </w:num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Reading</w:t>
                  </w:r>
                </w:p>
              </w:tc>
            </w:tr>
            <w:tr w:rsidR="00CC7CE2" w:rsidTr="00DF6C1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</w:pPr>
                  <w:r>
                    <w:t>Dari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Excellent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Excellent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Excellent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Excellent</w:t>
                  </w:r>
                </w:p>
              </w:tc>
            </w:tr>
            <w:tr w:rsidR="00CC7CE2" w:rsidTr="00DF6C1C">
              <w:trPr>
                <w:trHeight w:val="4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</w:pPr>
                  <w:r>
                    <w:t>English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Excellent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Great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Great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Excellent</w:t>
                  </w:r>
                </w:p>
              </w:tc>
            </w:tr>
            <w:tr w:rsidR="00CC7CE2" w:rsidTr="00DF6C1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</w:pPr>
                  <w:r>
                    <w:t>Pashto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Great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Good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Good</w:t>
                  </w:r>
                </w:p>
              </w:tc>
              <w:tc>
                <w:tcPr>
                  <w:tcW w:w="1681" w:type="dxa"/>
                </w:tcPr>
                <w:p w:rsidR="00CC7CE2" w:rsidRDefault="00CC7CE2" w:rsidP="00CC7CE2">
                  <w:pPr>
                    <w:pStyle w:val="ListBullet"/>
                    <w:numPr>
                      <w:ilvl w:val="0"/>
                      <w:numId w:val="0"/>
                    </w:num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Great</w:t>
                  </w:r>
                </w:p>
              </w:tc>
            </w:tr>
          </w:tbl>
          <w:p w:rsidR="00DF6C1C" w:rsidRPr="006E1507" w:rsidRDefault="00DF6C1C" w:rsidP="00DF6C1C">
            <w:pPr>
              <w:pStyle w:val="ListBullet"/>
              <w:numPr>
                <w:ilvl w:val="0"/>
                <w:numId w:val="0"/>
              </w:numPr>
              <w:ind w:left="360" w:hanging="360"/>
              <w:contextualSpacing w:val="0"/>
            </w:pPr>
          </w:p>
          <w:p w:rsidR="00464C1A" w:rsidRDefault="00464C1A" w:rsidP="00464C1A">
            <w:pPr>
              <w:pStyle w:val="Heading1"/>
              <w:outlineLvl w:val="0"/>
            </w:pPr>
            <w:r w:rsidRPr="00CC7CE2">
              <w:t>Computer Skills</w:t>
            </w:r>
          </w:p>
          <w:p w:rsidR="00464C1A" w:rsidRDefault="00464C1A" w:rsidP="00464C1A">
            <w:pPr>
              <w:pStyle w:val="Heading1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 have access to microsoft office packages such as (word, excell and power point).</w:t>
            </w:r>
          </w:p>
          <w:p w:rsidR="00464C1A" w:rsidRDefault="00464C1A" w:rsidP="00464C1A">
            <w:pPr>
              <w:pStyle w:val="Heading1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computer hardware, internet usage, email services, upload and downloading.</w:t>
            </w:r>
          </w:p>
          <w:p w:rsidR="00464C1A" w:rsidRDefault="00464C1A" w:rsidP="00464C1A">
            <w:pPr>
              <w:pStyle w:val="Heading1"/>
              <w:outlineLvl w:val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windows 7, xp, 8, 10.</w:t>
            </w:r>
          </w:p>
          <w:p w:rsidR="00DF6C1C" w:rsidRPr="00464C1A" w:rsidRDefault="00464C1A" w:rsidP="00464C1A">
            <w:pPr>
              <w:rPr>
                <w:rFonts w:asciiTheme="majorHAnsi" w:hAnsiTheme="majorHAnsi"/>
                <w:sz w:val="28"/>
                <w:szCs w:val="28"/>
              </w:rPr>
            </w:pPr>
            <w:r w:rsidRPr="00464C1A">
              <w:rPr>
                <w:rFonts w:asciiTheme="majorHAnsi" w:hAnsiTheme="majorHAnsi"/>
                <w:sz w:val="28"/>
                <w:szCs w:val="28"/>
              </w:rPr>
              <w:t>I also have knowledge of computer science languages such as (</w:t>
            </w:r>
            <w:proofErr w:type="spellStart"/>
            <w:r w:rsidRPr="00464C1A">
              <w:rPr>
                <w:rFonts w:asciiTheme="majorHAnsi" w:hAnsiTheme="majorHAnsi"/>
                <w:sz w:val="28"/>
                <w:szCs w:val="28"/>
              </w:rPr>
              <w:t>c++</w:t>
            </w:r>
            <w:proofErr w:type="spellEnd"/>
            <w:r w:rsidRPr="00464C1A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464C1A">
              <w:rPr>
                <w:rFonts w:asciiTheme="majorHAnsi" w:hAnsiTheme="majorHAnsi"/>
                <w:sz w:val="28"/>
                <w:szCs w:val="28"/>
              </w:rPr>
              <w:t>html,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464C1A">
              <w:rPr>
                <w:rFonts w:asciiTheme="majorHAnsi" w:hAnsiTheme="majorHAnsi"/>
                <w:sz w:val="28"/>
                <w:szCs w:val="28"/>
              </w:rPr>
              <w:t>css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464C1A">
              <w:rPr>
                <w:rFonts w:asciiTheme="majorHAnsi" w:hAnsiTheme="majorHAnsi"/>
                <w:sz w:val="28"/>
                <w:szCs w:val="28"/>
              </w:rPr>
              <w:t>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464C1A">
              <w:rPr>
                <w:rFonts w:asciiTheme="majorHAnsi" w:hAnsiTheme="majorHAnsi"/>
                <w:sz w:val="28"/>
                <w:szCs w:val="28"/>
              </w:rPr>
              <w:t>java script,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464C1A">
              <w:rPr>
                <w:rFonts w:asciiTheme="majorHAnsi" w:hAnsiTheme="majorHAnsi"/>
                <w:sz w:val="28"/>
                <w:szCs w:val="28"/>
              </w:rPr>
              <w:t>sql</w:t>
            </w:r>
            <w:proofErr w:type="spellEnd"/>
            <w:r w:rsidRPr="00464C1A">
              <w:rPr>
                <w:rFonts w:asciiTheme="majorHAnsi" w:hAnsiTheme="majorHAnsi"/>
                <w:sz w:val="28"/>
                <w:szCs w:val="28"/>
              </w:rPr>
              <w:t xml:space="preserve"> and </w:t>
            </w:r>
            <w:proofErr w:type="spellStart"/>
            <w:r w:rsidRPr="00464C1A">
              <w:rPr>
                <w:rFonts w:asciiTheme="majorHAnsi" w:hAnsiTheme="majorHAnsi"/>
                <w:sz w:val="28"/>
                <w:szCs w:val="28"/>
              </w:rPr>
              <w:t>php</w:t>
            </w:r>
            <w:proofErr w:type="spellEnd"/>
            <w:r w:rsidRPr="00464C1A">
              <w:rPr>
                <w:rFonts w:asciiTheme="majorHAnsi" w:hAnsiTheme="majorHAnsi"/>
                <w:sz w:val="28"/>
                <w:szCs w:val="28"/>
              </w:rPr>
              <w:t>).</w:t>
            </w:r>
          </w:p>
        </w:tc>
      </w:tr>
      <w:tr w:rsidR="00CC7CE2" w:rsidRPr="006E1507" w:rsidTr="00DF6C1C">
        <w:tc>
          <w:tcPr>
            <w:tcW w:w="8340" w:type="dxa"/>
          </w:tcPr>
          <w:p w:rsidR="00802EDE" w:rsidRPr="00802EDE" w:rsidRDefault="00802EDE" w:rsidP="00CC7CE2">
            <w:pPr>
              <w:pStyle w:val="Heading1"/>
              <w:outlineLvl w:val="0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AD782D" w:rsidRPr="00CF1A49" w:rsidRDefault="00AD782D" w:rsidP="00014DD2">
      <w:pPr>
        <w:pStyle w:val="Heading1"/>
      </w:pPr>
    </w:p>
    <w:p w:rsidR="00B51D1B" w:rsidRPr="006E1507" w:rsidRDefault="00B51D1B" w:rsidP="00014DD2"/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DD" w:rsidRDefault="00F35EDD" w:rsidP="0068194B">
      <w:r>
        <w:separator/>
      </w:r>
    </w:p>
    <w:p w:rsidR="00F35EDD" w:rsidRDefault="00F35EDD"/>
    <w:p w:rsidR="00F35EDD" w:rsidRDefault="00F35EDD"/>
  </w:endnote>
  <w:endnote w:type="continuationSeparator" w:id="0">
    <w:p w:rsidR="00F35EDD" w:rsidRDefault="00F35EDD" w:rsidP="0068194B">
      <w:r>
        <w:continuationSeparator/>
      </w:r>
    </w:p>
    <w:p w:rsidR="00F35EDD" w:rsidRDefault="00F35EDD"/>
    <w:p w:rsidR="00F35EDD" w:rsidRDefault="00F35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F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DD" w:rsidRDefault="00F35EDD" w:rsidP="0068194B">
      <w:r>
        <w:separator/>
      </w:r>
    </w:p>
    <w:p w:rsidR="00F35EDD" w:rsidRDefault="00F35EDD"/>
    <w:p w:rsidR="00F35EDD" w:rsidRDefault="00F35EDD"/>
  </w:footnote>
  <w:footnote w:type="continuationSeparator" w:id="0">
    <w:p w:rsidR="00F35EDD" w:rsidRDefault="00F35EDD" w:rsidP="0068194B">
      <w:r>
        <w:continuationSeparator/>
      </w:r>
    </w:p>
    <w:p w:rsidR="00F35EDD" w:rsidRDefault="00F35EDD"/>
    <w:p w:rsidR="00F35EDD" w:rsidRDefault="00F35ED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06AB8A5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6C"/>
    <w:rsid w:val="000001EF"/>
    <w:rsid w:val="00007322"/>
    <w:rsid w:val="00007728"/>
    <w:rsid w:val="00014DD2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64C1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92159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2F4C"/>
    <w:rsid w:val="0062312F"/>
    <w:rsid w:val="00625F2C"/>
    <w:rsid w:val="006618E9"/>
    <w:rsid w:val="0068194B"/>
    <w:rsid w:val="00692703"/>
    <w:rsid w:val="006A1962"/>
    <w:rsid w:val="006A27B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2EDE"/>
    <w:rsid w:val="00803404"/>
    <w:rsid w:val="00834955"/>
    <w:rsid w:val="00855B59"/>
    <w:rsid w:val="00860461"/>
    <w:rsid w:val="0086487C"/>
    <w:rsid w:val="00870B20"/>
    <w:rsid w:val="008829F8"/>
    <w:rsid w:val="00885897"/>
    <w:rsid w:val="008A169F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019C8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3576C"/>
    <w:rsid w:val="00B50F99"/>
    <w:rsid w:val="00B51D1B"/>
    <w:rsid w:val="00B540F4"/>
    <w:rsid w:val="00B60FD0"/>
    <w:rsid w:val="00B622DF"/>
    <w:rsid w:val="00B6332A"/>
    <w:rsid w:val="00B80E65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2D7B"/>
    <w:rsid w:val="00C66A7D"/>
    <w:rsid w:val="00C779DA"/>
    <w:rsid w:val="00C814F7"/>
    <w:rsid w:val="00CA4B4D"/>
    <w:rsid w:val="00CB35C3"/>
    <w:rsid w:val="00CC7CE2"/>
    <w:rsid w:val="00CD323D"/>
    <w:rsid w:val="00CE4030"/>
    <w:rsid w:val="00CE64B3"/>
    <w:rsid w:val="00CF1A49"/>
    <w:rsid w:val="00D0630C"/>
    <w:rsid w:val="00D243A9"/>
    <w:rsid w:val="00D305E5"/>
    <w:rsid w:val="00D36A04"/>
    <w:rsid w:val="00D37CD3"/>
    <w:rsid w:val="00D47B5D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DF6C1C"/>
    <w:rsid w:val="00E01923"/>
    <w:rsid w:val="00E14498"/>
    <w:rsid w:val="00E2397A"/>
    <w:rsid w:val="00E254DB"/>
    <w:rsid w:val="00E300FC"/>
    <w:rsid w:val="00E362DB"/>
    <w:rsid w:val="00E50812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1D14"/>
    <w:rsid w:val="00EC4CBF"/>
    <w:rsid w:val="00EE2CA8"/>
    <w:rsid w:val="00EF17E8"/>
    <w:rsid w:val="00EF51D9"/>
    <w:rsid w:val="00F130DD"/>
    <w:rsid w:val="00F24884"/>
    <w:rsid w:val="00F35EDD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90FAA"/>
  <w15:chartTrackingRefBased/>
  <w15:docId w15:val="{738584FB-F6FD-4F47-9543-CDF5241E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adzia%20Ahmad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BD48DD84174E228E69BBCF83C2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BA96-F7A7-431C-9E7C-5F8089FCD650}"/>
      </w:docPartPr>
      <w:docPartBody>
        <w:p w:rsidR="00E17A80" w:rsidRDefault="002E6CF1">
          <w:pPr>
            <w:pStyle w:val="A5BD48DD84174E228E69BBCF83C2296C"/>
          </w:pPr>
          <w:r w:rsidRPr="00CF1A49">
            <w:t>·</w:t>
          </w:r>
        </w:p>
      </w:docPartBody>
    </w:docPart>
    <w:docPart>
      <w:docPartPr>
        <w:name w:val="CC935AE4FDC2470EBEC707F2160B5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75001-75E3-44A4-8EF0-22E071D59E7C}"/>
      </w:docPartPr>
      <w:docPartBody>
        <w:p w:rsidR="00E17A80" w:rsidRDefault="002E6CF1">
          <w:pPr>
            <w:pStyle w:val="CC935AE4FDC2470EBEC707F2160B5DA2"/>
          </w:pPr>
          <w:r w:rsidRPr="00CF1A49">
            <w:t>Email</w:t>
          </w:r>
        </w:p>
      </w:docPartBody>
    </w:docPart>
    <w:docPart>
      <w:docPartPr>
        <w:name w:val="4EA2DEA23D0D47DB912E778D2B72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4638-FD98-4B5D-9677-021B0FBC83AF}"/>
      </w:docPartPr>
      <w:docPartBody>
        <w:p w:rsidR="00E17A80" w:rsidRDefault="002E6CF1">
          <w:pPr>
            <w:pStyle w:val="4EA2DEA23D0D47DB912E778D2B721B8E"/>
          </w:pPr>
          <w:r w:rsidRPr="00CF1A49">
            <w:t>·</w:t>
          </w:r>
        </w:p>
      </w:docPartBody>
    </w:docPart>
    <w:docPart>
      <w:docPartPr>
        <w:name w:val="0F74D238977F4D84B7FEB4EDF667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7E734-DEE3-43BE-AF15-FD37F3FB7D73}"/>
      </w:docPartPr>
      <w:docPartBody>
        <w:p w:rsidR="00E17A80" w:rsidRDefault="002E6CF1">
          <w:pPr>
            <w:pStyle w:val="0F74D238977F4D84B7FEB4EDF667C836"/>
          </w:pPr>
          <w:r w:rsidRPr="00CF1A49">
            <w:t>Experience</w:t>
          </w:r>
        </w:p>
      </w:docPartBody>
    </w:docPart>
    <w:docPart>
      <w:docPartPr>
        <w:name w:val="5B7FE55722DE47379DB151354EF8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7C978-1811-46EA-974D-4E754A8C802C}"/>
      </w:docPartPr>
      <w:docPartBody>
        <w:p w:rsidR="00E17A80" w:rsidRDefault="002E6CF1">
          <w:pPr>
            <w:pStyle w:val="5B7FE55722DE47379DB151354EF82DD7"/>
          </w:pPr>
          <w:r w:rsidRPr="00CF1A49">
            <w:t>To</w:t>
          </w:r>
        </w:p>
      </w:docPartBody>
    </w:docPart>
    <w:docPart>
      <w:docPartPr>
        <w:name w:val="6DBB920964D74828813CF41B03672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9755-0ED7-4B30-9651-D1B30DCAD664}"/>
      </w:docPartPr>
      <w:docPartBody>
        <w:p w:rsidR="00E17A80" w:rsidRDefault="002E6CF1">
          <w:pPr>
            <w:pStyle w:val="6DBB920964D74828813CF41B03672943"/>
          </w:pPr>
          <w:r w:rsidRPr="00CF1A49">
            <w:t>To</w:t>
          </w:r>
        </w:p>
      </w:docPartBody>
    </w:docPart>
    <w:docPart>
      <w:docPartPr>
        <w:name w:val="29C8A9C62520447091BEB4311FE2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1F1-E224-4500-A148-8A533ED7AD7F}"/>
      </w:docPartPr>
      <w:docPartBody>
        <w:p w:rsidR="00E17A80" w:rsidRDefault="002E6CF1">
          <w:pPr>
            <w:pStyle w:val="29C8A9C62520447091BEB4311FE2D4E7"/>
          </w:pPr>
          <w:r w:rsidRPr="00CF1A49">
            <w:t>Education</w:t>
          </w:r>
        </w:p>
      </w:docPartBody>
    </w:docPart>
    <w:docPart>
      <w:docPartPr>
        <w:name w:val="3F8A2CF43900426D874F572EC800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A2A0-C924-43EC-83BA-20C0C67D5E08}"/>
      </w:docPartPr>
      <w:docPartBody>
        <w:p w:rsidR="00E17A80" w:rsidRDefault="002E6CF1">
          <w:pPr>
            <w:pStyle w:val="3F8A2CF43900426D874F572EC800625F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F1"/>
    <w:rsid w:val="002B3A01"/>
    <w:rsid w:val="002E6CF1"/>
    <w:rsid w:val="006221B2"/>
    <w:rsid w:val="00956525"/>
    <w:rsid w:val="00E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51648EC3AB41918A19BA8445896E3B">
    <w:name w:val="8D51648EC3AB41918A19BA8445896E3B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6E10663A690458BBF3EC5154C0D94A6">
    <w:name w:val="D6E10663A690458BBF3EC5154C0D94A6"/>
  </w:style>
  <w:style w:type="paragraph" w:customStyle="1" w:styleId="A6660089F0E24E058631E092BE614F8D">
    <w:name w:val="A6660089F0E24E058631E092BE614F8D"/>
  </w:style>
  <w:style w:type="paragraph" w:customStyle="1" w:styleId="A5BD48DD84174E228E69BBCF83C2296C">
    <w:name w:val="A5BD48DD84174E228E69BBCF83C2296C"/>
  </w:style>
  <w:style w:type="paragraph" w:customStyle="1" w:styleId="494ABE2E30A146368AE8409ECB16C320">
    <w:name w:val="494ABE2E30A146368AE8409ECB16C320"/>
  </w:style>
  <w:style w:type="paragraph" w:customStyle="1" w:styleId="CC935AE4FDC2470EBEC707F2160B5DA2">
    <w:name w:val="CC935AE4FDC2470EBEC707F2160B5DA2"/>
  </w:style>
  <w:style w:type="paragraph" w:customStyle="1" w:styleId="4EA2DEA23D0D47DB912E778D2B721B8E">
    <w:name w:val="4EA2DEA23D0D47DB912E778D2B721B8E"/>
  </w:style>
  <w:style w:type="paragraph" w:customStyle="1" w:styleId="650F0F07821B4FEE9E070757C4221378">
    <w:name w:val="650F0F07821B4FEE9E070757C4221378"/>
  </w:style>
  <w:style w:type="paragraph" w:customStyle="1" w:styleId="A212E7D4AE5A400487220C660561B596">
    <w:name w:val="A212E7D4AE5A400487220C660561B596"/>
  </w:style>
  <w:style w:type="paragraph" w:customStyle="1" w:styleId="2EA6D25597A345828891F84111FE4526">
    <w:name w:val="2EA6D25597A345828891F84111FE4526"/>
  </w:style>
  <w:style w:type="paragraph" w:customStyle="1" w:styleId="E37C7A3FE57F46D59FE339E59FB11523">
    <w:name w:val="E37C7A3FE57F46D59FE339E59FB11523"/>
  </w:style>
  <w:style w:type="paragraph" w:customStyle="1" w:styleId="0F74D238977F4D84B7FEB4EDF667C836">
    <w:name w:val="0F74D238977F4D84B7FEB4EDF667C836"/>
  </w:style>
  <w:style w:type="paragraph" w:customStyle="1" w:styleId="5254F4F94BC24A25B14F8EEA6CDAE701">
    <w:name w:val="5254F4F94BC24A25B14F8EEA6CDAE701"/>
  </w:style>
  <w:style w:type="paragraph" w:customStyle="1" w:styleId="5B7FE55722DE47379DB151354EF82DD7">
    <w:name w:val="5B7FE55722DE47379DB151354EF82DD7"/>
  </w:style>
  <w:style w:type="paragraph" w:customStyle="1" w:styleId="8F57BDD6504D43B69754604E3AA51FC2">
    <w:name w:val="8F57BDD6504D43B69754604E3AA51FC2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7D4D64AEF5744682A11CB48E67BDF8AA">
    <w:name w:val="7D4D64AEF5744682A11CB48E67BDF8AA"/>
  </w:style>
  <w:style w:type="paragraph" w:customStyle="1" w:styleId="3DA3034093A641F5A49FC94F0605792D">
    <w:name w:val="3DA3034093A641F5A49FC94F0605792D"/>
  </w:style>
  <w:style w:type="paragraph" w:customStyle="1" w:styleId="4AF6DC8B8C174F808207BBD18A4095F3">
    <w:name w:val="4AF6DC8B8C174F808207BBD18A4095F3"/>
  </w:style>
  <w:style w:type="paragraph" w:customStyle="1" w:styleId="6DBB920964D74828813CF41B03672943">
    <w:name w:val="6DBB920964D74828813CF41B03672943"/>
  </w:style>
  <w:style w:type="paragraph" w:customStyle="1" w:styleId="AD59FDA5B4EF4EEE9CF9187A4FF8BF1D">
    <w:name w:val="AD59FDA5B4EF4EEE9CF9187A4FF8BF1D"/>
  </w:style>
  <w:style w:type="paragraph" w:customStyle="1" w:styleId="FD815EC3781B4964A52E2B3D15314168">
    <w:name w:val="FD815EC3781B4964A52E2B3D15314168"/>
  </w:style>
  <w:style w:type="paragraph" w:customStyle="1" w:styleId="0E56B7EED5DF444B8C3D53569EBEAA9D">
    <w:name w:val="0E56B7EED5DF444B8C3D53569EBEAA9D"/>
  </w:style>
  <w:style w:type="paragraph" w:customStyle="1" w:styleId="29C8A9C62520447091BEB4311FE2D4E7">
    <w:name w:val="29C8A9C62520447091BEB4311FE2D4E7"/>
  </w:style>
  <w:style w:type="paragraph" w:customStyle="1" w:styleId="2C46E3A3600644C590C4FB9163394263">
    <w:name w:val="2C46E3A3600644C590C4FB9163394263"/>
  </w:style>
  <w:style w:type="paragraph" w:customStyle="1" w:styleId="A318517D11B74EA2B7C5A69E1B5AAAE8">
    <w:name w:val="A318517D11B74EA2B7C5A69E1B5AAAE8"/>
  </w:style>
  <w:style w:type="paragraph" w:customStyle="1" w:styleId="BB4C191E9C724246AF63DD0B64A96A9E">
    <w:name w:val="BB4C191E9C724246AF63DD0B64A96A9E"/>
  </w:style>
  <w:style w:type="paragraph" w:customStyle="1" w:styleId="1BB8ED97D76F4DBE93EBFEE2B1CB8E80">
    <w:name w:val="1BB8ED97D76F4DBE93EBFEE2B1CB8E80"/>
  </w:style>
  <w:style w:type="paragraph" w:customStyle="1" w:styleId="575C946319424D488AE372A992BE9938">
    <w:name w:val="575C946319424D488AE372A992BE9938"/>
  </w:style>
  <w:style w:type="paragraph" w:customStyle="1" w:styleId="7038DBEF81BE4A08831509DDF7B59699">
    <w:name w:val="7038DBEF81BE4A08831509DDF7B59699"/>
  </w:style>
  <w:style w:type="paragraph" w:customStyle="1" w:styleId="4155A4BBDBE741F1B21509860A308DE1">
    <w:name w:val="4155A4BBDBE741F1B21509860A308DE1"/>
  </w:style>
  <w:style w:type="paragraph" w:customStyle="1" w:styleId="0C9242F21815493887270F9D70D7987E">
    <w:name w:val="0C9242F21815493887270F9D70D7987E"/>
  </w:style>
  <w:style w:type="paragraph" w:customStyle="1" w:styleId="ED6E11E9C0DB4ACAAF93888C782F8970">
    <w:name w:val="ED6E11E9C0DB4ACAAF93888C782F8970"/>
  </w:style>
  <w:style w:type="paragraph" w:customStyle="1" w:styleId="4F554D39E83F4F8C9B079E0DE35588D5">
    <w:name w:val="4F554D39E83F4F8C9B079E0DE35588D5"/>
  </w:style>
  <w:style w:type="paragraph" w:customStyle="1" w:styleId="3F8A2CF43900426D874F572EC800625F">
    <w:name w:val="3F8A2CF43900426D874F572EC800625F"/>
  </w:style>
  <w:style w:type="paragraph" w:customStyle="1" w:styleId="5CB9A2618FCB434289E531456506AA94">
    <w:name w:val="5CB9A2618FCB434289E531456506AA94"/>
  </w:style>
  <w:style w:type="paragraph" w:customStyle="1" w:styleId="06D58A4036BD45A7968CD1FD83DE95C6">
    <w:name w:val="06D58A4036BD45A7968CD1FD83DE95C6"/>
  </w:style>
  <w:style w:type="paragraph" w:customStyle="1" w:styleId="825638C106244AF89AD3530F15B784B5">
    <w:name w:val="825638C106244AF89AD3530F15B784B5"/>
  </w:style>
  <w:style w:type="paragraph" w:customStyle="1" w:styleId="78CB3CA57AD84C6FB8E78032B41B7352">
    <w:name w:val="78CB3CA57AD84C6FB8E78032B41B7352"/>
  </w:style>
  <w:style w:type="paragraph" w:customStyle="1" w:styleId="7311D26476C943BA8A4618D0FBA8AB34">
    <w:name w:val="7311D26476C943BA8A4618D0FBA8AB34"/>
  </w:style>
  <w:style w:type="paragraph" w:customStyle="1" w:styleId="C44F3F3BB7354FA980600E7A680B416C">
    <w:name w:val="C44F3F3BB7354FA980600E7A680B416C"/>
  </w:style>
  <w:style w:type="paragraph" w:customStyle="1" w:styleId="C7DA5FC0CDA5430AA5310C8AD0204080">
    <w:name w:val="C7DA5FC0CDA5430AA5310C8AD0204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42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Ahmadzia Ahmadi</dc:creator>
  <cp:keywords/>
  <dc:description/>
  <cp:lastModifiedBy>Ahmadzia Ahmadi</cp:lastModifiedBy>
  <cp:revision>11</cp:revision>
  <dcterms:created xsi:type="dcterms:W3CDTF">2022-08-07T15:51:00Z</dcterms:created>
  <dcterms:modified xsi:type="dcterms:W3CDTF">2022-08-08T13:40:00Z</dcterms:modified>
  <cp:category/>
</cp:coreProperties>
</file>